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7A0C50"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7A0C50"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7A0C50"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7A0C50"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7A0C5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7A0C5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7A0C5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A0C5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A0C5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A0C5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A0C5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A0C5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A0C5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7A0C5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7A0C5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7A0C5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7A0C5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7A0C5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A0C5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7A0C5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7A0C5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7A0C5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A0C5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7A0C5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7A0C5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7A0C5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7A0C5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7A0C5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7A0C5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7A863DBF" w14:textId="77777777" w:rsidR="001F1E65" w:rsidRDefault="001F1E65" w:rsidP="00EC7C21">
      <w:pPr>
        <w:spacing w:after="0"/>
        <w:jc w:val="center"/>
        <w:rPr>
          <w:b/>
          <w:lang w:val="en-GB"/>
        </w:rPr>
      </w:pPr>
    </w:p>
    <w:p w14:paraId="69DCA05E" w14:textId="3077AF20"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7A0C5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7A0C5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7A0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A0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7A0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7A0C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7A0C5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7A0C5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A0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A0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7A0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7A0C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A0C50" w:rsidRPr="007A0C50" w14:paraId="0B78D795" w14:textId="77777777" w:rsidTr="00C61DB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20F3A18" w14:textId="77777777" w:rsidR="007A0C50" w:rsidRPr="00474762" w:rsidRDefault="007A0C50" w:rsidP="00C61DB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D34539E"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w:t>
            </w:r>
            <w:bookmarkStart w:id="0" w:name="_GoBack"/>
            <w:bookmarkEnd w:id="0"/>
            <w:r w:rsidRPr="002A00C3">
              <w:rPr>
                <w:rFonts w:ascii="Calibri" w:eastAsia="Times New Roman" w:hAnsi="Calibri" w:cs="Times New Roman"/>
                <w:color w:val="000000"/>
                <w:sz w:val="14"/>
                <w:szCs w:val="16"/>
                <w:lang w:val="en-GB" w:eastAsia="en-GB"/>
              </w:rPr>
              <w:t>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A0C50" w:rsidRPr="002A00C3" w14:paraId="71E96DC5" w14:textId="77777777" w:rsidTr="00C61DB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F32C7F"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CFED4E9"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73AC123"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4105B64"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28EF8F4"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F15227"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A0C50" w:rsidRPr="002A00C3" w14:paraId="5842E418" w14:textId="77777777" w:rsidTr="00C61DB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2502F9"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DEFCD37" w14:textId="77777777" w:rsidR="007A0C50" w:rsidRPr="00784E7F" w:rsidRDefault="007A0C50" w:rsidP="00C61DB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3A0B11D"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p w14:paraId="56B78238"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90B92A2"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052718"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CB9A02E"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p>
        </w:tc>
      </w:tr>
      <w:tr w:rsidR="007A0C50" w:rsidRPr="007A0C50" w14:paraId="4821EE48" w14:textId="77777777" w:rsidTr="00C61DB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9354F54"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D30FE7E"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4B9FEB5C"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114FC1E"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D18E09E"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E6DDF72"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p>
        </w:tc>
      </w:tr>
      <w:tr w:rsidR="007A0C50" w:rsidRPr="007A0C50" w14:paraId="3DBC4ED0" w14:textId="77777777" w:rsidTr="00C61DB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BF2023"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740D2B4"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CE0241F"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DD6A635"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3EB31D24" w14:textId="77777777" w:rsidR="007A0C50" w:rsidRPr="002A00C3" w:rsidRDefault="007A0C50" w:rsidP="00C61DB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871B867" w14:textId="77777777" w:rsidR="007A0C50" w:rsidRPr="002A00C3" w:rsidRDefault="007A0C50" w:rsidP="00C61DB5">
            <w:pPr>
              <w:spacing w:after="0" w:line="240" w:lineRule="auto"/>
              <w:jc w:val="center"/>
              <w:rPr>
                <w:rFonts w:ascii="Calibri" w:eastAsia="Times New Roman" w:hAnsi="Calibri" w:cs="Times New Roman"/>
                <w:b/>
                <w:bCs/>
                <w:color w:val="000000"/>
                <w:sz w:val="16"/>
                <w:szCs w:val="16"/>
                <w:lang w:val="en-GB" w:eastAsia="en-GB"/>
              </w:rPr>
            </w:pPr>
          </w:p>
        </w:tc>
      </w:tr>
    </w:tbl>
    <w:p w14:paraId="7C286417" w14:textId="77777777" w:rsidR="007A0C50" w:rsidRPr="002A00C3" w:rsidRDefault="007A0C50" w:rsidP="007A0C50">
      <w:pPr>
        <w:spacing w:after="0"/>
        <w:jc w:val="center"/>
        <w:rPr>
          <w:b/>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7A0C5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A0C5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7A0C5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A0C5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A0C5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A0C5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A0C5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7A0C5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A0C5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7A0C5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A0C5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7A0C5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A0C5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7A0C5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3F92" w14:textId="77777777" w:rsidR="005252AB" w:rsidRDefault="005252AB" w:rsidP="00261299">
      <w:pPr>
        <w:spacing w:after="0" w:line="240" w:lineRule="auto"/>
      </w:pPr>
      <w:r>
        <w:separator/>
      </w:r>
    </w:p>
  </w:endnote>
  <w:endnote w:type="continuationSeparator" w:id="0">
    <w:p w14:paraId="57961A60" w14:textId="77777777" w:rsidR="005252AB" w:rsidRDefault="005252AB"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7A0C5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3494C117" w14:textId="77777777" w:rsidR="007A0C50" w:rsidRPr="00114066" w:rsidRDefault="007A0C50" w:rsidP="007A0C5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9C05736" w14:textId="77777777" w:rsidR="007A0C50" w:rsidRPr="00114066" w:rsidRDefault="007A0C50" w:rsidP="007A0C50">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5A2489">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AF1CA" w14:textId="77777777" w:rsidR="005252AB" w:rsidRDefault="005252AB" w:rsidP="00261299">
      <w:pPr>
        <w:spacing w:after="0" w:line="240" w:lineRule="auto"/>
      </w:pPr>
      <w:r>
        <w:separator/>
      </w:r>
    </w:p>
  </w:footnote>
  <w:footnote w:type="continuationSeparator" w:id="0">
    <w:p w14:paraId="76AC9927" w14:textId="77777777" w:rsidR="005252AB" w:rsidRDefault="005252A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1E65"/>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0C50"/>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938A4CFC-8476-46A6-8A39-0E6E7BD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357DC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documentManagement/type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36BE30F-FECA-4F30-9214-369D4BD7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1016</Words>
  <Characters>5797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Zuccatti, Lorenza</cp:lastModifiedBy>
  <cp:revision>4</cp:revision>
  <cp:lastPrinted>2015-04-10T09:51:00Z</cp:lastPrinted>
  <dcterms:created xsi:type="dcterms:W3CDTF">2018-09-10T10:11:00Z</dcterms:created>
  <dcterms:modified xsi:type="dcterms:W3CDTF">2021-01-13T10:12:00Z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